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71858">
        <w:rPr>
          <w:rFonts w:ascii="Times New Roman" w:hAnsi="Times New Roman"/>
          <w:noProof/>
          <w:color w:val="000000"/>
          <w:sz w:val="28"/>
          <w:szCs w:val="28"/>
        </w:rPr>
        <w:t>01.09.2020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71858">
        <w:rPr>
          <w:rFonts w:ascii="Times New Roman" w:hAnsi="Times New Roman"/>
          <w:noProof/>
          <w:color w:val="000000"/>
          <w:sz w:val="28"/>
          <w:szCs w:val="28"/>
        </w:rPr>
        <w:t>30.09.2020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04 Республика Алтай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(2.16%)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(6.47%)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(3.60%)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(7.19%)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(2.88%)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(6.12%)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(2.88%)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 (64.75%)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185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Pr="00887EF9" w:rsidRDefault="00E71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58" w:rsidRDefault="00E71858" w:rsidP="00E718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858" w:rsidRDefault="00E71858" w:rsidP="00E718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58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71858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87AE-42F9-4DA6-8837-5168E849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2020-10-13T10:22:00Z</dcterms:created>
  <dcterms:modified xsi:type="dcterms:W3CDTF">2020-10-13T10:23:00Z</dcterms:modified>
</cp:coreProperties>
</file>